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74E6" w14:textId="77777777" w:rsidR="005963CF" w:rsidRDefault="00000000">
      <w:pPr>
        <w:pStyle w:val="Standard"/>
        <w:spacing w:line="36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Zał</w:t>
      </w:r>
      <w:proofErr w:type="spellEnd"/>
      <w:r>
        <w:rPr>
          <w:rFonts w:ascii="Times New Roman" w:hAnsi="Times New Roman"/>
          <w:sz w:val="26"/>
          <w:szCs w:val="26"/>
        </w:rPr>
        <w:t xml:space="preserve"> nr 1.</w:t>
      </w:r>
    </w:p>
    <w:p w14:paraId="7BC16488" w14:textId="77777777" w:rsidR="005963CF" w:rsidRDefault="005963CF">
      <w:pPr>
        <w:pStyle w:val="Standard"/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14:paraId="453AB276" w14:textId="77777777" w:rsidR="005963CF" w:rsidRDefault="00000000">
      <w:pPr>
        <w:pStyle w:val="Standard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                Miejscowość i data…………….....…</w:t>
      </w:r>
    </w:p>
    <w:p w14:paraId="77DD38D9" w14:textId="77777777" w:rsidR="005963CF" w:rsidRDefault="00000000">
      <w:pPr>
        <w:pStyle w:val="Standard"/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wnioskodawcy - rodzica (opiekuna) kandydata</w:t>
      </w:r>
    </w:p>
    <w:p w14:paraId="7CDAD0D1" w14:textId="77777777" w:rsidR="005963CF" w:rsidRDefault="005963CF">
      <w:pPr>
        <w:pStyle w:val="Standard"/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p w14:paraId="7189E905" w14:textId="77777777" w:rsidR="005963CF" w:rsidRDefault="00000000">
      <w:pPr>
        <w:pStyle w:val="Standard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52BD51D6" w14:textId="77777777" w:rsidR="005963CF" w:rsidRDefault="00000000">
      <w:pPr>
        <w:pStyle w:val="Standard"/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do korespondencji w sprawach rekrutacji</w:t>
      </w:r>
    </w:p>
    <w:p w14:paraId="43F963AC" w14:textId="77777777" w:rsidR="005963CF" w:rsidRDefault="005963CF">
      <w:pPr>
        <w:pStyle w:val="Standard"/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p w14:paraId="51718AA9" w14:textId="77777777" w:rsidR="005963CF" w:rsidRDefault="005963CF">
      <w:pPr>
        <w:pStyle w:val="Standard"/>
        <w:spacing w:before="240"/>
        <w:rPr>
          <w:rFonts w:hint="eastAsia"/>
        </w:rPr>
      </w:pPr>
    </w:p>
    <w:p w14:paraId="0BE152AF" w14:textId="77777777" w:rsidR="005963CF" w:rsidRDefault="00000000">
      <w:pPr>
        <w:pStyle w:val="Standard"/>
        <w:spacing w:before="240"/>
        <w:rPr>
          <w:rFonts w:hint="eastAsia"/>
        </w:rPr>
      </w:pPr>
      <w:r>
        <w:t>Pani/Pan</w:t>
      </w:r>
    </w:p>
    <w:p w14:paraId="5E2DBC85" w14:textId="77777777" w:rsidR="005963CF" w:rsidRDefault="00000000">
      <w:pPr>
        <w:pStyle w:val="Standard"/>
        <w:rPr>
          <w:rFonts w:hint="eastAsia"/>
        </w:rPr>
      </w:pPr>
      <w:r>
        <w:t>Zapała Anity</w:t>
      </w:r>
    </w:p>
    <w:p w14:paraId="1BA615F5" w14:textId="77777777" w:rsidR="005963CF" w:rsidRDefault="00000000">
      <w:pPr>
        <w:pStyle w:val="Standard"/>
        <w:rPr>
          <w:rFonts w:hint="eastAsia"/>
        </w:rPr>
      </w:pPr>
      <w:r>
        <w:t>p.o. Dyrektora</w:t>
      </w:r>
    </w:p>
    <w:p w14:paraId="4DA51119" w14:textId="77777777" w:rsidR="005963CF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Żłobka Bajka w Gminie Pawłów, Pawłów 89</w:t>
      </w:r>
    </w:p>
    <w:p w14:paraId="508DD5A8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6C4A653F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7D1B0C35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11B043DE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322863CE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5289AC9A" w14:textId="77777777" w:rsidR="005963CF" w:rsidRDefault="005963CF">
      <w:pPr>
        <w:pStyle w:val="Standard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6AF76D3" w14:textId="77777777" w:rsidR="005963CF" w:rsidRDefault="0000000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WNIOSEK O PRZYJĘCIE DZIECKA DO ŻŁOBKA BAJKA W GMINIE PAWŁÓW</w:t>
      </w:r>
    </w:p>
    <w:p w14:paraId="146E3F31" w14:textId="77777777" w:rsidR="005963CF" w:rsidRDefault="0000000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PAWŁÓW 89</w:t>
      </w:r>
    </w:p>
    <w:p w14:paraId="647AF9AA" w14:textId="77777777" w:rsidR="005963CF" w:rsidRDefault="005963CF">
      <w:pPr>
        <w:pStyle w:val="Standard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CC8D7CE" w14:textId="77777777" w:rsidR="005963CF" w:rsidRDefault="005963CF">
      <w:pPr>
        <w:pStyle w:val="Standard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00BED01" w14:textId="77777777" w:rsidR="005963CF" w:rsidRDefault="00000000">
      <w:pPr>
        <w:pStyle w:val="Standard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OGÓLNE O DZIECKU:</w:t>
      </w:r>
    </w:p>
    <w:p w14:paraId="048FF9D0" w14:textId="77777777" w:rsidR="005963CF" w:rsidRDefault="00000000">
      <w:pPr>
        <w:pStyle w:val="Standard"/>
        <w:rPr>
          <w:rFonts w:hint="eastAsia"/>
        </w:rPr>
      </w:pPr>
      <w:r>
        <w:rPr>
          <w:i/>
          <w:sz w:val="20"/>
          <w:szCs w:val="20"/>
        </w:rPr>
        <w:t>(Należy wypełnić  czytelnie literami drukowanymi)</w:t>
      </w:r>
    </w:p>
    <w:p w14:paraId="226F47C1" w14:textId="77777777" w:rsidR="005963CF" w:rsidRDefault="005963CF">
      <w:pPr>
        <w:pStyle w:val="Standard"/>
        <w:spacing w:line="276" w:lineRule="auto"/>
        <w:rPr>
          <w:rFonts w:ascii="Times New Roman" w:hAnsi="Times New Roman" w:cs="Times New Roman"/>
          <w:b/>
        </w:rPr>
      </w:pPr>
    </w:p>
    <w:p w14:paraId="22206A84" w14:textId="77777777" w:rsidR="005963CF" w:rsidRDefault="00000000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Imię i nazwisko dziecka……………………………………………………………………</w:t>
      </w:r>
    </w:p>
    <w:p w14:paraId="50A314A8" w14:textId="77777777" w:rsidR="005963CF" w:rsidRDefault="00000000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Miejsce zamieszkania……………………………………………………………………....</w:t>
      </w:r>
    </w:p>
    <w:p w14:paraId="1B5C4E8B" w14:textId="77777777" w:rsidR="005963CF" w:rsidRDefault="00000000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PESEL dziecka……………………………………………………………………………..</w:t>
      </w:r>
    </w:p>
    <w:p w14:paraId="3F3DF859" w14:textId="77777777" w:rsidR="005963CF" w:rsidRDefault="00000000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 urodzenia……………………………………………………………………………..</w:t>
      </w:r>
    </w:p>
    <w:p w14:paraId="476D3D9B" w14:textId="77777777" w:rsidR="005963CF" w:rsidRDefault="00000000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Wzrost dziecka……………………………………………………………………………..</w:t>
      </w:r>
    </w:p>
    <w:p w14:paraId="44E143E4" w14:textId="77777777" w:rsidR="005963CF" w:rsidRDefault="00000000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Adres poradni dziecięcej do której zapisane jest dziecko………………………………….</w:t>
      </w:r>
    </w:p>
    <w:p w14:paraId="10F660D7" w14:textId="77777777" w:rsidR="005963CF" w:rsidRDefault="00000000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56EDD7DE" w14:textId="77777777" w:rsidR="005963CF" w:rsidRDefault="00000000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Orzeczenie dotyczące stanu zdrowia dziecka (w przypadku braku orzeczenia skreślić)…..</w:t>
      </w:r>
    </w:p>
    <w:p w14:paraId="7D7F4F96" w14:textId="77777777" w:rsidR="005963CF" w:rsidRDefault="00000000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181D3BEF" w14:textId="77777777" w:rsidR="005963CF" w:rsidRDefault="005963CF">
      <w:pPr>
        <w:pStyle w:val="Standard"/>
        <w:spacing w:line="276" w:lineRule="auto"/>
        <w:ind w:right="227"/>
        <w:rPr>
          <w:rFonts w:ascii="Times New Roman" w:hAnsi="Times New Roman" w:cs="Times New Roman"/>
          <w:b/>
          <w:sz w:val="26"/>
          <w:szCs w:val="26"/>
        </w:rPr>
      </w:pPr>
    </w:p>
    <w:p w14:paraId="3490FED7" w14:textId="77777777" w:rsidR="005963CF" w:rsidRDefault="005963CF">
      <w:pPr>
        <w:pStyle w:val="Standard"/>
        <w:ind w:right="227"/>
        <w:rPr>
          <w:rFonts w:ascii="Times New Roman" w:hAnsi="Times New Roman" w:cs="Times New Roman"/>
          <w:b/>
        </w:rPr>
      </w:pPr>
    </w:p>
    <w:p w14:paraId="398D4EBB" w14:textId="77777777" w:rsidR="005963CF" w:rsidRDefault="005963CF">
      <w:pPr>
        <w:pStyle w:val="Standard"/>
        <w:rPr>
          <w:rFonts w:ascii="Times New Roman" w:hAnsi="Times New Roman" w:cs="Times New Roman"/>
          <w:b/>
        </w:rPr>
      </w:pPr>
    </w:p>
    <w:p w14:paraId="7D12207D" w14:textId="77777777" w:rsidR="005963CF" w:rsidRDefault="005963CF">
      <w:pPr>
        <w:pStyle w:val="Standard"/>
        <w:rPr>
          <w:rFonts w:ascii="Times New Roman" w:hAnsi="Times New Roman" w:cs="Times New Roman"/>
          <w:b/>
        </w:rPr>
      </w:pPr>
    </w:p>
    <w:p w14:paraId="3B756355" w14:textId="77777777" w:rsidR="005963CF" w:rsidRDefault="005963CF">
      <w:pPr>
        <w:pStyle w:val="Standard"/>
        <w:rPr>
          <w:rFonts w:ascii="Times New Roman" w:hAnsi="Times New Roman" w:cs="Times New Roman"/>
          <w:b/>
        </w:rPr>
      </w:pPr>
    </w:p>
    <w:p w14:paraId="21707A8A" w14:textId="77777777" w:rsidR="005963CF" w:rsidRDefault="00000000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DOTYCZĄCE RODZICÓW/OPIEKUNÓW PRAWNYCH:</w:t>
      </w:r>
    </w:p>
    <w:tbl>
      <w:tblPr>
        <w:tblW w:w="10839" w:type="dxa"/>
        <w:tblInd w:w="-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4"/>
        <w:gridCol w:w="3492"/>
        <w:gridCol w:w="3483"/>
      </w:tblGrid>
      <w:tr w:rsidR="005963CF" w14:paraId="68688B52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BE9F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C655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Matka/opiekun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8C5D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Ojciec/opiekun</w:t>
            </w:r>
          </w:p>
        </w:tc>
      </w:tr>
      <w:tr w:rsidR="005963CF" w14:paraId="65DF9BCE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CA32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Imię i nazwisko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87E1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808E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5963CF" w14:paraId="70DADB02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0DF8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Miejsce zameldowania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BEA8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0B86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5963CF" w14:paraId="4CD7592E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D8EF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Miejsce zamieszkanie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1061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44FC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5963CF" w14:paraId="5516F3C4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072F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Wiek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8F3C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BFB3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5963CF" w14:paraId="64B4D94E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99D1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Pesel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CB2E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7F0D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5963CF" w14:paraId="2DD4F6AC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7F66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Seria i nr dowodu osobistego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1B69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5D32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5963CF" w14:paraId="6340541B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DE1A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Zawód wykonywany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7F6F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A60F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5963CF" w14:paraId="6EE009A5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74AA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Miejsce pracy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63F8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DC23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5963CF" w14:paraId="0F133181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0477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Telefon do pracy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1715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14FE7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5963CF" w14:paraId="62FCDC29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DA82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Telefon kontaktowy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935B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D3B7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5963CF" w14:paraId="49AD6525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F214" w14:textId="77777777" w:rsidR="005963CF" w:rsidRDefault="00000000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Adres e-mail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B34B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2FC4" w14:textId="77777777" w:rsidR="005963CF" w:rsidRDefault="005963CF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14:paraId="1C0E0859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6162F1E2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2BE643BE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3BC1A54B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0EEEFCD9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0166D911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61A2188C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2294959E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393C9CC6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6557319E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5D17647F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65773DC4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2A897C0B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776884CA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7FBB2E91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4AF6742D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6BD3B3CB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33A55D98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6A046AF4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46881192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6D16DC56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210FC854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7585065E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0B524BC6" w14:textId="77777777" w:rsidR="005963CF" w:rsidRDefault="005963CF">
      <w:pPr>
        <w:pStyle w:val="Standard"/>
        <w:rPr>
          <w:rFonts w:ascii="Times New Roman" w:hAnsi="Times New Roman" w:cs="Times New Roman"/>
        </w:rPr>
      </w:pPr>
    </w:p>
    <w:p w14:paraId="6F3195B6" w14:textId="77777777" w:rsidR="005963CF" w:rsidRDefault="00000000">
      <w:pPr>
        <w:pStyle w:val="Standard"/>
        <w:spacing w:before="240"/>
        <w:ind w:left="540" w:hanging="540"/>
        <w:jc w:val="center"/>
        <w:rPr>
          <w:rFonts w:hint="eastAsia"/>
        </w:rPr>
      </w:pPr>
      <w:bookmarkStart w:id="0" w:name="Tekst31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Informacja o spełnianiu kryteriów określonych w ustawie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z dnia 4 lutego 2011r. o opiece nad dziećmi w wieku do lat 3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>a także kryteriów ustalonych przez dyrektora w uzgodnieniu z wójtem Gminy Pawłów</w:t>
      </w:r>
      <w:bookmarkStart w:id="1" w:name="Tekst31_kopia_1"/>
      <w:bookmarkEnd w:id="1"/>
    </w:p>
    <w:p w14:paraId="5C495C74" w14:textId="77777777" w:rsidR="005963CF" w:rsidRDefault="005963CF">
      <w:pPr>
        <w:pStyle w:val="Standard"/>
        <w:rPr>
          <w:rFonts w:ascii="Times New Roman" w:hAnsi="Times New Roman" w:cs="Times New Roman"/>
          <w:b/>
          <w:bCs/>
        </w:rPr>
      </w:pPr>
    </w:p>
    <w:tbl>
      <w:tblPr>
        <w:tblW w:w="10716" w:type="dxa"/>
        <w:tblInd w:w="-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4140"/>
        <w:gridCol w:w="4260"/>
        <w:gridCol w:w="1584"/>
      </w:tblGrid>
      <w:tr w:rsidR="005963CF" w14:paraId="4C429D39" w14:textId="77777777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B95E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FFBDA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B694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Dokument potwierdzający spełnieniu kryterium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4A8C" w14:textId="77777777" w:rsidR="005963CF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Zgłoszenie kryterium do oceny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Tak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</w:tr>
      <w:tr w:rsidR="005963CF" w14:paraId="6E23B087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6EAC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8397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 świadczą pracę na podstawie umowy o pracę, powołania, wyboru lub mianowania, prowadzą działalność gospodarczą, wykonują pracę na podstawie umowy cywilnoprawnej , pracują we własnym gospodarstwie rolnym lub kształcą się w szkole wyższej.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2029" w14:textId="77777777" w:rsidR="005963CF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Ksero </w:t>
            </w:r>
            <w:r>
              <w:rPr>
                <w:rFonts w:ascii="Times New Roman" w:hAnsi="Times New Roman" w:cs="Times New Roman"/>
              </w:rPr>
              <w:t>umowy o pracę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7260" w14:textId="77777777" w:rsidR="005963CF" w:rsidRDefault="005963CF">
            <w:pPr>
              <w:pStyle w:val="Standard"/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5963CF" w14:paraId="59CE3D5E" w14:textId="77777777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1B35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BD50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Wielodzietność rodziny kandydata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5F9D" w14:textId="77777777" w:rsidR="005963CF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Oświadczenie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o wielodzietności rodziny kandydata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AA55" w14:textId="77777777" w:rsidR="005963CF" w:rsidRDefault="005963CF">
            <w:pPr>
              <w:pStyle w:val="Standard"/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5963CF" w14:paraId="55CDD27F" w14:textId="77777777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2BB8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1340" w14:textId="77777777" w:rsidR="005963CF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Samotne wychowywanie kandydata w rodzinie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5D2F" w14:textId="77777777" w:rsidR="005963CF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Prawomocny wyrok sądu rodzinnego orzekający rozwód lub separację lub akt zgonu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oraz oświadczenie</w:t>
            </w:r>
            <w:r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 samotnym wychowywaniu dziecka oraz niewychowywaniu żadnego dziecka wspólnie z jego rodzicem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B33C" w14:textId="77777777" w:rsidR="005963CF" w:rsidRDefault="005963CF">
            <w:pPr>
              <w:pStyle w:val="Standard"/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5963CF" w14:paraId="61866F10" w14:textId="77777777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39D6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AF91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Niepełnosprawność kandydata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2BEF" w14:textId="77777777" w:rsidR="005963CF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Orzeczenie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 stopniu niepełnosprawności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5CFF" w14:textId="77777777" w:rsidR="005963CF" w:rsidRDefault="005963CF">
            <w:pPr>
              <w:pStyle w:val="Standard"/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5963CF" w14:paraId="3C3ED57B" w14:textId="77777777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9D23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503C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Niepełnosprawność jednego lub obojga  rodziców kandydata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E5D6" w14:textId="77777777" w:rsidR="005963CF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Orzeczenie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 niepełnosprawności lub o stopniu niepełnosprawności lub orzeczenie równoważne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2CFD" w14:textId="77777777" w:rsidR="005963CF" w:rsidRDefault="005963CF">
            <w:pPr>
              <w:pStyle w:val="Standard"/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5963CF" w14:paraId="573D1BFE" w14:textId="77777777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94FE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AECA" w14:textId="77777777" w:rsidR="005963CF" w:rsidRDefault="00000000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Objęcie kandydata pieczą zastępczą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3F0B" w14:textId="77777777" w:rsidR="005963CF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Dokument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poświadczający objęcie dziecka pieczą zastępczą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63A8" w14:textId="77777777" w:rsidR="005963CF" w:rsidRDefault="005963CF">
            <w:pPr>
              <w:pStyle w:val="Standard"/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5E67B1C5" w14:textId="77777777" w:rsidR="005963CF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vertAlign w:val="superscript"/>
        </w:rPr>
        <w:t>*)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20"/>
          <w:szCs w:val="20"/>
        </w:rPr>
        <w:t>Jeżeli chcemy, aby komisja rekrutacyjna wzięła pod uwagę spełnianie danego kryterium, w kolumnie trzeciej tego kryterium, proszę napisać TAK i dołączyć do wniosku oświadczenie potwierdzające spełnianie tego kryterium</w:t>
      </w:r>
    </w:p>
    <w:p w14:paraId="4B1BABE1" w14:textId="77777777" w:rsidR="005963CF" w:rsidRDefault="005963CF">
      <w:pPr>
        <w:pStyle w:val="Standard"/>
        <w:rPr>
          <w:rFonts w:ascii="Times New Roman" w:hAnsi="Times New Roman" w:cs="Times New Roman"/>
          <w:b/>
        </w:rPr>
      </w:pPr>
    </w:p>
    <w:p w14:paraId="7F9DC45B" w14:textId="77777777" w:rsidR="005963CF" w:rsidRDefault="00000000">
      <w:pPr>
        <w:pStyle w:val="Standard"/>
        <w:spacing w:before="240" w:line="360" w:lineRule="auto"/>
        <w:ind w:left="360" w:hanging="360"/>
        <w:jc w:val="both"/>
        <w:rPr>
          <w:rFonts w:hint="eastAsia"/>
        </w:rPr>
      </w:pPr>
      <w:r>
        <w:t>1.</w:t>
      </w:r>
      <w:r>
        <w:tab/>
        <w:t xml:space="preserve">Zgodnie z art. 131 ust. 4 </w:t>
      </w:r>
      <w:proofErr w:type="spellStart"/>
      <w:r>
        <w:t>u.p.o</w:t>
      </w:r>
      <w:proofErr w:type="spellEnd"/>
      <w:r>
        <w:t>., spełnianie przez kandydata kryteriów określonych przez dyrektora w uzgodnieniu z organem prowadzącym jest potwierdzane oświadczeniami.</w:t>
      </w:r>
    </w:p>
    <w:p w14:paraId="6282CD4B" w14:textId="77777777" w:rsidR="005963CF" w:rsidRDefault="00000000">
      <w:pPr>
        <w:pStyle w:val="Standard"/>
        <w:spacing w:line="360" w:lineRule="auto"/>
        <w:ind w:left="360" w:hanging="360"/>
        <w:jc w:val="both"/>
        <w:rPr>
          <w:rFonts w:hint="eastAsia"/>
        </w:rPr>
      </w:pPr>
      <w:r>
        <w:t>2.</w:t>
      </w:r>
      <w:r>
        <w:tab/>
        <w:t>Do wniosku dołączam oświadczenia o spełnianiu kryteriów wymienionych w punkcie ……………………………….</w:t>
      </w:r>
    </w:p>
    <w:p w14:paraId="4F0AA85C" w14:textId="77777777" w:rsidR="005963CF" w:rsidRDefault="005963CF">
      <w:pPr>
        <w:pStyle w:val="Standard"/>
        <w:rPr>
          <w:rFonts w:ascii="Times New Roman" w:hAnsi="Times New Roman" w:cs="Times New Roman"/>
          <w:b/>
          <w:bCs/>
        </w:rPr>
      </w:pPr>
    </w:p>
    <w:p w14:paraId="66E9C3C3" w14:textId="77777777" w:rsidR="005963CF" w:rsidRDefault="005963CF">
      <w:pPr>
        <w:pStyle w:val="Standard"/>
        <w:widowControl w:val="0"/>
        <w:spacing w:before="240"/>
        <w:jc w:val="both"/>
        <w:rPr>
          <w:rFonts w:ascii="Times New Roman" w:hAnsi="Times New Roman"/>
          <w:b/>
          <w:bCs/>
        </w:rPr>
      </w:pPr>
    </w:p>
    <w:p w14:paraId="3107F0B9" w14:textId="77777777" w:rsidR="005963CF" w:rsidRDefault="005963CF">
      <w:pPr>
        <w:pStyle w:val="Standard"/>
        <w:widowControl w:val="0"/>
        <w:spacing w:before="240"/>
        <w:jc w:val="both"/>
        <w:rPr>
          <w:rFonts w:ascii="Times New Roman" w:hAnsi="Times New Roman"/>
          <w:b/>
          <w:bCs/>
        </w:rPr>
      </w:pPr>
    </w:p>
    <w:p w14:paraId="18AABDBB" w14:textId="77777777" w:rsidR="005963CF" w:rsidRDefault="005963CF">
      <w:pPr>
        <w:pStyle w:val="Standard"/>
        <w:widowControl w:val="0"/>
        <w:spacing w:before="240"/>
        <w:jc w:val="both"/>
        <w:rPr>
          <w:rFonts w:ascii="Times New Roman" w:hAnsi="Times New Roman"/>
          <w:b/>
          <w:bCs/>
        </w:rPr>
      </w:pPr>
    </w:p>
    <w:p w14:paraId="693D5E36" w14:textId="77777777" w:rsidR="005963CF" w:rsidRDefault="005963CF">
      <w:pPr>
        <w:pStyle w:val="Standard"/>
        <w:widowControl w:val="0"/>
        <w:spacing w:before="240"/>
        <w:jc w:val="both"/>
        <w:rPr>
          <w:rFonts w:ascii="Times New Roman" w:hAnsi="Times New Roman"/>
          <w:b/>
          <w:bCs/>
        </w:rPr>
      </w:pPr>
    </w:p>
    <w:p w14:paraId="72542F0E" w14:textId="77777777" w:rsidR="005963CF" w:rsidRDefault="005963CF">
      <w:pPr>
        <w:pStyle w:val="Standard"/>
        <w:widowControl w:val="0"/>
        <w:spacing w:before="240"/>
        <w:jc w:val="both"/>
        <w:rPr>
          <w:rFonts w:ascii="Times New Roman" w:hAnsi="Times New Roman"/>
          <w:b/>
          <w:bCs/>
        </w:rPr>
      </w:pPr>
    </w:p>
    <w:p w14:paraId="229E2C71" w14:textId="77777777" w:rsidR="005963CF" w:rsidRDefault="005963CF">
      <w:pPr>
        <w:pStyle w:val="Standard"/>
        <w:widowControl w:val="0"/>
        <w:spacing w:before="240"/>
        <w:jc w:val="both"/>
        <w:rPr>
          <w:rFonts w:ascii="Times New Roman" w:hAnsi="Times New Roman"/>
          <w:b/>
          <w:bCs/>
        </w:rPr>
      </w:pPr>
    </w:p>
    <w:p w14:paraId="291BA45F" w14:textId="77777777" w:rsidR="005963CF" w:rsidRDefault="00000000">
      <w:pPr>
        <w:pStyle w:val="Standard"/>
        <w:widowControl w:val="0"/>
        <w:spacing w:before="24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Oświadczenia wnioskodawcy</w:t>
      </w:r>
    </w:p>
    <w:p w14:paraId="247DA8A1" w14:textId="77777777" w:rsidR="005963CF" w:rsidRDefault="00000000">
      <w:pPr>
        <w:pStyle w:val="Standard"/>
        <w:widowControl w:val="0"/>
        <w:numPr>
          <w:ilvl w:val="0"/>
          <w:numId w:val="2"/>
        </w:numPr>
        <w:spacing w:line="36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</w:rPr>
        <w:t>Oświadczam, że podane we wniosku oraz załącznikach do wniosku dane są zgodne z aktualnym stanem faktycznym.</w:t>
      </w:r>
      <w:r>
        <w:rPr>
          <w:rFonts w:ascii="Times New Roman" w:hAnsi="Times New Roman"/>
          <w:vertAlign w:val="superscript"/>
        </w:rPr>
        <w:t>18</w:t>
      </w:r>
    </w:p>
    <w:p w14:paraId="03BAF358" w14:textId="77777777" w:rsidR="005963CF" w:rsidRDefault="00000000">
      <w:pPr>
        <w:pStyle w:val="Standard"/>
        <w:widowControl w:val="0"/>
        <w:numPr>
          <w:ilvl w:val="0"/>
          <w:numId w:val="1"/>
        </w:numPr>
        <w:spacing w:after="240"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>Wyrażam zgodę na przetwarzanie danych osobowych zawartych w niniejszym wniosku i załącznikach do wniosku dla potrzeb związanych z postępowaniem rekrutacyjnym</w:t>
      </w:r>
      <w:r>
        <w:rPr>
          <w:rStyle w:val="Pogrubienie"/>
          <w:rFonts w:ascii="Times New Roman" w:hAnsi="Times New Roman"/>
        </w:rPr>
        <w:t xml:space="preserve"> </w:t>
      </w:r>
      <w:r>
        <w:rPr>
          <w:rStyle w:val="Pogrubienie"/>
          <w:rFonts w:ascii="Times New Roman" w:hAnsi="Times New Roman"/>
          <w:b w:val="0"/>
          <w:bCs w:val="0"/>
        </w:rPr>
        <w:t>zgodnie z wnioskiem</w:t>
      </w:r>
      <w:r>
        <w:rPr>
          <w:rFonts w:ascii="Times New Roman" w:hAnsi="Times New Roman"/>
        </w:rPr>
        <w:t xml:space="preserve"> oraz zgodnie z przepisami ustawy z dnia 29 sierpnia 1997 r. o ochronie danych osobowych (tekst jedn.: 2016 r., poz. 922).</w:t>
      </w:r>
    </w:p>
    <w:p w14:paraId="36163C0E" w14:textId="77777777" w:rsidR="005963CF" w:rsidRDefault="00000000">
      <w:pPr>
        <w:pStyle w:val="Standard"/>
        <w:tabs>
          <w:tab w:val="left" w:pos="4860"/>
        </w:tabs>
        <w:spacing w:before="480" w:line="360" w:lineRule="auto"/>
        <w:jc w:val="both"/>
        <w:rPr>
          <w:rFonts w:hint="eastAsia"/>
        </w:rPr>
      </w:pPr>
      <w:r>
        <w:rPr>
          <w:rFonts w:ascii="Times New Roman" w:hAnsi="Times New Roman"/>
          <w:bCs/>
        </w:rPr>
        <w:t>……………………………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......................................................................</w:t>
      </w:r>
    </w:p>
    <w:p w14:paraId="0E0AAAB3" w14:textId="77777777" w:rsidR="005963CF" w:rsidRDefault="00000000">
      <w:pPr>
        <w:pStyle w:val="Standard"/>
        <w:tabs>
          <w:tab w:val="left" w:pos="5400"/>
        </w:tabs>
        <w:spacing w:after="240" w:line="360" w:lineRule="auto"/>
        <w:ind w:left="54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Data                                                          Czytelny podpis wnioskodawcy - rodzica kandydata</w:t>
      </w:r>
    </w:p>
    <w:p w14:paraId="4A433EB0" w14:textId="77777777" w:rsidR="005963CF" w:rsidRDefault="00000000">
      <w:pPr>
        <w:pStyle w:val="Standard"/>
        <w:widowControl w:val="0"/>
        <w:spacing w:before="24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Pouczenie</w:t>
      </w:r>
    </w:p>
    <w:p w14:paraId="10C8BF7B" w14:textId="77777777" w:rsidR="005963CF" w:rsidRDefault="00000000">
      <w:pPr>
        <w:pStyle w:val="Standard"/>
        <w:widowControl w:val="0"/>
        <w:spacing w:line="360" w:lineRule="auto"/>
        <w:ind w:left="360" w:hanging="360"/>
        <w:jc w:val="both"/>
        <w:rPr>
          <w:rFonts w:hint="eastAsia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Dane osobowe zawarte w niniejszym wniosku i załącznikach do wniosku będą wykorzystywane wyłącznie dla potrzeb związanych z postępowaniem rekrutacyjnym,</w:t>
      </w:r>
      <w:r>
        <w:rPr>
          <w:rStyle w:val="Pogrubienie"/>
          <w:rFonts w:ascii="Times New Roman" w:hAnsi="Times New Roman"/>
        </w:rPr>
        <w:t xml:space="preserve"> </w:t>
      </w:r>
      <w:r>
        <w:rPr>
          <w:rStyle w:val="Pogrubienie"/>
          <w:rFonts w:ascii="Times New Roman" w:hAnsi="Times New Roman"/>
          <w:b w:val="0"/>
          <w:bCs w:val="0"/>
        </w:rPr>
        <w:t xml:space="preserve">prowadzonym na podstawie ustawy z dnia 14 grudnia 2016 r. – Prawo oświatowe, Dz. U. z 2017 r., poz. 59 – dalej </w:t>
      </w:r>
      <w:proofErr w:type="spellStart"/>
      <w:r>
        <w:rPr>
          <w:rStyle w:val="Pogrubienie"/>
          <w:rFonts w:ascii="Times New Roman" w:hAnsi="Times New Roman"/>
          <w:b w:val="0"/>
          <w:bCs w:val="0"/>
        </w:rPr>
        <w:t>u.p.o</w:t>
      </w:r>
      <w:proofErr w:type="spellEnd"/>
      <w:r>
        <w:rPr>
          <w:rFonts w:ascii="Times New Roman" w:hAnsi="Times New Roman"/>
        </w:rPr>
        <w:t>.</w:t>
      </w:r>
    </w:p>
    <w:p w14:paraId="0066877C" w14:textId="77777777" w:rsidR="005963CF" w:rsidRDefault="00000000">
      <w:pPr>
        <w:pStyle w:val="Standard"/>
        <w:widowControl w:val="0"/>
        <w:spacing w:line="360" w:lineRule="auto"/>
        <w:ind w:left="360" w:hanging="36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Administratorem danych osobowych zawartych we wniosku oraz załącznikach do wniosku  jest dyrektor Żłobka Bajka w Gminie Pawłów, Pawłow 89.</w:t>
      </w:r>
    </w:p>
    <w:p w14:paraId="7868638E" w14:textId="77777777" w:rsidR="005963CF" w:rsidRDefault="005963CF">
      <w:pPr>
        <w:pStyle w:val="Standard"/>
        <w:spacing w:line="360" w:lineRule="auto"/>
        <w:jc w:val="right"/>
        <w:rPr>
          <w:rFonts w:cs="Times New Roman" w:hint="eastAsia"/>
        </w:rPr>
      </w:pPr>
    </w:p>
    <w:p w14:paraId="57C031AD" w14:textId="77777777" w:rsidR="005963CF" w:rsidRDefault="005963CF">
      <w:pPr>
        <w:pStyle w:val="Standard"/>
        <w:jc w:val="right"/>
        <w:rPr>
          <w:rFonts w:cs="Times New Roman" w:hint="eastAsia"/>
        </w:rPr>
      </w:pPr>
    </w:p>
    <w:p w14:paraId="033EA214" w14:textId="77777777" w:rsidR="005963CF" w:rsidRDefault="005963CF">
      <w:pPr>
        <w:pStyle w:val="Standard"/>
        <w:rPr>
          <w:rFonts w:cs="Times New Roman" w:hint="eastAsia"/>
        </w:rPr>
      </w:pPr>
    </w:p>
    <w:p w14:paraId="14DC7FC8" w14:textId="77777777" w:rsidR="005963CF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. Zgodnie z art. 131 ust. 2 i 3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u.p.o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., w przypadku większej liczby kandydatów spełniających warunek zamieszkania na obszarze danej gminy, niż wolnych miejsc w pierwszym etapie postępowania rekrutacyjnego są brane pod uwagę kryteria wymienione w tabeli.</w:t>
      </w:r>
    </w:p>
    <w:p w14:paraId="6A1EDD12" w14:textId="77777777" w:rsidR="005963CF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Zgodnie z art. 150 ust. 6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u.p.o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14:paraId="3D13DBF9" w14:textId="77777777" w:rsidR="005963CF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Zgodnie z art. 4 pkt 43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u.p.o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 definicja samotnego wychowywania dziecka, oznacza wychowywanie dziecka przez pannę, kawalera, wdowę, wdowca, osobę pozostającą w separacji orzeczonej prawomocnym wyrokiem sądu, osobę rozwiedzioną, chyba że osoba taka wychowuje wspólnie co najmniej jedno dziecko z jego rodzicem.13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Oryginał, notarialnie poświadczona kopia albo urzędowo poświadczony zgodnie z art. 76a § 1 - Kodeksu postępowania administracyjnego odpis, wyciąg z dokumentu lub kopia poświadczona za zgodność z oryginałem przez rodzica kandydata.</w:t>
      </w:r>
    </w:p>
    <w:p w14:paraId="3DEAB088" w14:textId="77777777" w:rsidR="005963CF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Oświadczenie o samotnym wychowywaniu dziecka oraz niewychowywaniu żadnego dziecka wspólnie z jego rodzicem, składane jest w każdej sytuacji wymienionej jako definicja samotnego wychowywania dziecka (patrz pkt 8). Oświadczenia składa się po rygorem odpowiedzialności karnej.</w:t>
      </w:r>
    </w:p>
    <w:p w14:paraId="6F831969" w14:textId="77777777" w:rsidR="005963CF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5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Zgodnie z ustawą z dnia 9 czerwca 2011 r. o wspieraniu rodziny i systemie pieczy zastępczej (tekst jedn.: Dz. U. z 2015 r. poz. 332).</w:t>
      </w:r>
    </w:p>
    <w:sectPr w:rsidR="005963C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D91A4" w14:textId="77777777" w:rsidR="00EE3A50" w:rsidRDefault="00EE3A50">
      <w:pPr>
        <w:rPr>
          <w:rFonts w:hint="eastAsia"/>
        </w:rPr>
      </w:pPr>
      <w:r>
        <w:separator/>
      </w:r>
    </w:p>
  </w:endnote>
  <w:endnote w:type="continuationSeparator" w:id="0">
    <w:p w14:paraId="498C8140" w14:textId="77777777" w:rsidR="00EE3A50" w:rsidRDefault="00EE3A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E4B6" w14:textId="77777777" w:rsidR="00EE3A50" w:rsidRDefault="00EE3A5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F5B4C6" w14:textId="77777777" w:rsidR="00EE3A50" w:rsidRDefault="00EE3A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0AF4"/>
    <w:multiLevelType w:val="multilevel"/>
    <w:tmpl w:val="D596884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9425973">
    <w:abstractNumId w:val="0"/>
  </w:num>
  <w:num w:numId="2" w16cid:durableId="8276002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63CF"/>
    <w:rsid w:val="003C3AF5"/>
    <w:rsid w:val="005963CF"/>
    <w:rsid w:val="00A00560"/>
    <w:rsid w:val="00E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A27B"/>
  <w15:docId w15:val="{91B0E3A6-DABE-43C7-8616-0F15F90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Pogrubienie">
    <w:name w:val="Strong"/>
    <w:rPr>
      <w:rFonts w:cs="Times New Roman"/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Piotr Maj</cp:lastModifiedBy>
  <cp:revision>2</cp:revision>
  <dcterms:created xsi:type="dcterms:W3CDTF">2025-08-12T11:06:00Z</dcterms:created>
  <dcterms:modified xsi:type="dcterms:W3CDTF">2025-08-12T11:06:00Z</dcterms:modified>
</cp:coreProperties>
</file>